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4D4A5" w14:textId="77777777" w:rsidR="006F560E" w:rsidRPr="00094663" w:rsidRDefault="006F560E" w:rsidP="006F560E">
      <w:pPr>
        <w:keepNext/>
        <w:spacing w:after="0" w:line="240" w:lineRule="auto"/>
        <w:ind w:right="-28"/>
        <w:jc w:val="center"/>
        <w:outlineLvl w:val="0"/>
        <w:rPr>
          <w:rFonts w:ascii="Calibri" w:hAnsi="Calibri" w:cs="Calibri"/>
          <w:b/>
          <w:bCs/>
          <w:noProof/>
          <w:color w:val="C00000"/>
          <w:sz w:val="52"/>
        </w:rPr>
      </w:pPr>
      <w:bookmarkStart w:id="0" w:name="_Hlk5005510"/>
      <w:bookmarkStart w:id="1" w:name="_Hlk5004304"/>
      <w:bookmarkStart w:id="2" w:name="_Hlk518289497"/>
      <w:bookmarkStart w:id="3" w:name="_Hlk5001953"/>
      <w:bookmarkStart w:id="4" w:name="_Hlk32389478"/>
      <w:bookmarkStart w:id="5" w:name="_Hlk12864080"/>
      <w:bookmarkStart w:id="6" w:name="_Hlk516752956"/>
      <w:bookmarkStart w:id="7" w:name="_Hlk19603452"/>
      <w:r w:rsidRPr="00094663">
        <w:rPr>
          <w:rFonts w:ascii="Calibri" w:hAnsi="Calibri" w:cs="Calibri"/>
          <w:b/>
          <w:bCs/>
          <w:noProof/>
          <w:color w:val="C00000"/>
          <w:sz w:val="52"/>
        </w:rPr>
        <w:t>PROCES-VERBAL</w:t>
      </w:r>
    </w:p>
    <w:p w14:paraId="0CFE9B0B" w14:textId="77777777" w:rsidR="00094663" w:rsidRPr="00094663" w:rsidRDefault="00094663" w:rsidP="00094663">
      <w:pPr>
        <w:keepNext/>
        <w:shd w:val="clear" w:color="auto" w:fill="3C545D"/>
        <w:spacing w:after="0" w:line="240" w:lineRule="auto"/>
        <w:ind w:right="-28"/>
        <w:jc w:val="center"/>
        <w:outlineLvl w:val="0"/>
        <w:rPr>
          <w:rFonts w:ascii="Calibri" w:eastAsia="Calibri" w:hAnsi="Calibri" w:cs="Calibri"/>
          <w:i/>
          <w:iCs/>
          <w:color w:val="FFFFFF" w:themeColor="background2"/>
          <w:sz w:val="32"/>
          <w:szCs w:val="32"/>
        </w:rPr>
      </w:pPr>
      <w:r w:rsidRPr="00094663">
        <w:rPr>
          <w:rFonts w:ascii="Calibri" w:eastAsia="Calibri" w:hAnsi="Calibri" w:cs="Calibri"/>
          <w:i/>
          <w:iCs/>
          <w:color w:val="FFFFFF" w:themeColor="background2"/>
          <w:sz w:val="32"/>
          <w:szCs w:val="32"/>
        </w:rPr>
        <w:t>Démission d’un conseiller municipal : installation d’un conseiller municipal</w:t>
      </w:r>
    </w:p>
    <w:p w14:paraId="1E8EAFBE" w14:textId="77777777" w:rsidR="006F560E" w:rsidRDefault="006F560E" w:rsidP="006F560E">
      <w:pPr>
        <w:tabs>
          <w:tab w:val="left" w:pos="1701"/>
        </w:tabs>
        <w:spacing w:after="0" w:line="240" w:lineRule="auto"/>
        <w:jc w:val="center"/>
        <w:rPr>
          <w:rFonts w:ascii="Arial Narrow" w:hAnsi="Arial Narrow"/>
          <w:b/>
        </w:rPr>
      </w:pPr>
    </w:p>
    <w:p w14:paraId="62F8CF15" w14:textId="77777777" w:rsidR="006F560E" w:rsidRPr="00064C12" w:rsidRDefault="006F560E" w:rsidP="00094663">
      <w:pPr>
        <w:tabs>
          <w:tab w:val="left" w:pos="1800"/>
        </w:tabs>
        <w:spacing w:after="0" w:line="240" w:lineRule="auto"/>
        <w:ind w:left="1701" w:right="92" w:hanging="1701"/>
        <w:jc w:val="both"/>
        <w:rPr>
          <w:rFonts w:ascii="Arial Narrow" w:eastAsia="Calibri" w:hAnsi="Arial Narrow" w:cs="Arial Narrow"/>
          <w:i/>
          <w:iCs/>
          <w:sz w:val="2"/>
          <w:szCs w:val="10"/>
          <w:lang w:eastAsia="fr-FR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7E2D4845" w14:textId="77777777" w:rsidR="006F560E" w:rsidRDefault="006F560E" w:rsidP="00094663">
      <w:pPr>
        <w:tabs>
          <w:tab w:val="left" w:pos="1800"/>
        </w:tabs>
        <w:spacing w:after="0" w:line="240" w:lineRule="auto"/>
        <w:ind w:left="1701" w:right="92" w:hanging="1701"/>
        <w:jc w:val="both"/>
        <w:rPr>
          <w:rFonts w:ascii="Arial Narrow" w:eastAsia="Calibri" w:hAnsi="Arial Narrow" w:cs="Arial Narrow"/>
          <w:i/>
          <w:iCs/>
          <w:sz w:val="2"/>
          <w:szCs w:val="10"/>
          <w:lang w:eastAsia="fr-FR"/>
        </w:rPr>
      </w:pPr>
    </w:p>
    <w:p w14:paraId="2A3A71A2" w14:textId="77777777" w:rsidR="00094663" w:rsidRPr="00094663" w:rsidRDefault="00094663" w:rsidP="00094663">
      <w:pPr>
        <w:jc w:val="both"/>
        <w:rPr>
          <w:rFonts w:ascii="Arial Narrow" w:eastAsia="Calibri" w:hAnsi="Arial Narrow" w:cs="Arial Narrow"/>
          <w:sz w:val="2"/>
          <w:szCs w:val="10"/>
          <w:lang w:eastAsia="fr-FR"/>
        </w:rPr>
      </w:pPr>
    </w:p>
    <w:p w14:paraId="1F26235A" w14:textId="77777777" w:rsidR="00094663" w:rsidRDefault="00094663" w:rsidP="00094663">
      <w:pPr>
        <w:jc w:val="both"/>
        <w:rPr>
          <w:rFonts w:ascii="Calibri" w:eastAsia="Calibri" w:hAnsi="Calibri" w:cs="Calibri"/>
          <w:i/>
          <w:iCs/>
          <w:sz w:val="24"/>
          <w:szCs w:val="24"/>
          <w:lang w:eastAsia="fr-FR"/>
        </w:rPr>
      </w:pPr>
    </w:p>
    <w:p w14:paraId="152702D3" w14:textId="0453926E" w:rsidR="00094663" w:rsidRDefault="00094663" w:rsidP="00094663">
      <w:pPr>
        <w:jc w:val="both"/>
        <w:rPr>
          <w:rFonts w:ascii="Calibri" w:eastAsia="Calibri" w:hAnsi="Calibri" w:cs="Calibri"/>
          <w:b/>
          <w:bCs/>
          <w:sz w:val="24"/>
          <w:szCs w:val="24"/>
          <w:lang w:eastAsia="fr-FR"/>
        </w:rPr>
      </w:pPr>
      <w:r>
        <w:rPr>
          <w:rFonts w:ascii="Calibri" w:eastAsia="Calibri" w:hAnsi="Calibri" w:cs="Calibri"/>
          <w:sz w:val="24"/>
          <w:szCs w:val="24"/>
          <w:lang w:eastAsia="fr-FR"/>
        </w:rPr>
        <w:t xml:space="preserve">Monsieur le Maire rappelle que, par courrier en date du </w:t>
      </w:r>
      <w:r w:rsidR="004A2452">
        <w:rPr>
          <w:rFonts w:ascii="Calibri" w:eastAsia="Calibri" w:hAnsi="Calibri" w:cs="Calibri"/>
          <w:b/>
          <w:bCs/>
          <w:sz w:val="24"/>
          <w:szCs w:val="24"/>
          <w:lang w:eastAsia="fr-FR"/>
        </w:rPr>
        <w:t>08 février 2025</w:t>
      </w:r>
      <w:r w:rsidRPr="00094663">
        <w:rPr>
          <w:rFonts w:ascii="Calibri" w:eastAsia="Calibri" w:hAnsi="Calibri" w:cs="Calibri"/>
          <w:b/>
          <w:bCs/>
          <w:sz w:val="24"/>
          <w:szCs w:val="24"/>
          <w:lang w:eastAsia="fr-FR"/>
        </w:rPr>
        <w:t>,</w:t>
      </w:r>
      <w:r>
        <w:rPr>
          <w:rFonts w:ascii="Calibri" w:eastAsia="Calibri" w:hAnsi="Calibri" w:cs="Calibri"/>
          <w:sz w:val="24"/>
          <w:szCs w:val="24"/>
          <w:lang w:eastAsia="fr-FR"/>
        </w:rPr>
        <w:t xml:space="preserve"> </w:t>
      </w:r>
      <w:r w:rsidRPr="00094663">
        <w:rPr>
          <w:rFonts w:ascii="Calibri" w:eastAsia="Calibri" w:hAnsi="Calibri" w:cs="Calibri"/>
          <w:b/>
          <w:bCs/>
          <w:sz w:val="24"/>
          <w:szCs w:val="24"/>
          <w:lang w:eastAsia="fr-FR"/>
        </w:rPr>
        <w:t>Monsieur</w:t>
      </w:r>
      <w:r w:rsidR="004A2452">
        <w:rPr>
          <w:rFonts w:ascii="Calibri" w:eastAsia="Calibri" w:hAnsi="Calibri" w:cs="Calibri"/>
          <w:b/>
          <w:bCs/>
          <w:sz w:val="24"/>
          <w:szCs w:val="24"/>
          <w:lang w:eastAsia="fr-FR"/>
        </w:rPr>
        <w:t xml:space="preserve"> Jean-Jacques Beaugrand</w:t>
      </w:r>
      <w:r>
        <w:rPr>
          <w:rFonts w:ascii="Calibri" w:eastAsia="Calibri" w:hAnsi="Calibri" w:cs="Calibri"/>
          <w:sz w:val="24"/>
          <w:szCs w:val="24"/>
          <w:lang w:eastAsia="fr-FR"/>
        </w:rPr>
        <w:t xml:space="preserve"> l’a informé de sa volonté de démissionner de ses fonctions de conseiller municipal à compter du </w:t>
      </w:r>
      <w:r w:rsidR="004A2452">
        <w:rPr>
          <w:rFonts w:ascii="Calibri" w:eastAsia="Calibri" w:hAnsi="Calibri" w:cs="Calibri"/>
          <w:b/>
          <w:bCs/>
          <w:sz w:val="24"/>
          <w:szCs w:val="24"/>
          <w:lang w:eastAsia="fr-FR"/>
        </w:rPr>
        <w:t>08 février 2025</w:t>
      </w:r>
      <w:r>
        <w:rPr>
          <w:rFonts w:ascii="Calibri" w:eastAsia="Calibri" w:hAnsi="Calibri" w:cs="Calibri"/>
          <w:b/>
          <w:bCs/>
          <w:sz w:val="24"/>
          <w:szCs w:val="24"/>
          <w:lang w:eastAsia="fr-FR"/>
        </w:rPr>
        <w:t xml:space="preserve">. </w:t>
      </w:r>
    </w:p>
    <w:p w14:paraId="735E2C13" w14:textId="77777777" w:rsidR="00094663" w:rsidRDefault="00094663" w:rsidP="00094663">
      <w:pPr>
        <w:jc w:val="both"/>
        <w:rPr>
          <w:rFonts w:ascii="Calibri" w:eastAsia="Calibri" w:hAnsi="Calibri" w:cs="Calibri"/>
          <w:sz w:val="24"/>
          <w:szCs w:val="24"/>
          <w:lang w:eastAsia="fr-FR"/>
        </w:rPr>
      </w:pPr>
      <w:r>
        <w:rPr>
          <w:rFonts w:ascii="Calibri" w:eastAsia="Calibri" w:hAnsi="Calibri" w:cs="Calibri"/>
          <w:sz w:val="24"/>
          <w:szCs w:val="24"/>
          <w:lang w:eastAsia="fr-FR"/>
        </w:rPr>
        <w:t>Conformément à l’article L221-4 du code général des collectivité territoriales, cette démission est définitive et Monsieur le préfet de Loire-Atlantique en a été informé.</w:t>
      </w:r>
    </w:p>
    <w:p w14:paraId="7ECDBA47" w14:textId="5966F195" w:rsidR="00094663" w:rsidRDefault="00094663" w:rsidP="00094663">
      <w:pPr>
        <w:jc w:val="both"/>
        <w:rPr>
          <w:rFonts w:ascii="Calibri" w:eastAsia="Calibri" w:hAnsi="Calibri" w:cs="Calibri"/>
          <w:sz w:val="24"/>
          <w:szCs w:val="24"/>
          <w:lang w:eastAsia="fr-FR"/>
        </w:rPr>
      </w:pPr>
      <w:r>
        <w:rPr>
          <w:rFonts w:ascii="Calibri" w:eastAsia="Calibri" w:hAnsi="Calibri" w:cs="Calibri"/>
          <w:sz w:val="24"/>
          <w:szCs w:val="24"/>
          <w:lang w:eastAsia="fr-FR"/>
        </w:rPr>
        <w:t xml:space="preserve">Conformément à l’article L270 du code électoral, </w:t>
      </w:r>
      <w:r w:rsidRPr="00094663">
        <w:rPr>
          <w:rFonts w:ascii="Calibri" w:eastAsia="Calibri" w:hAnsi="Calibri" w:cs="Calibri"/>
          <w:b/>
          <w:bCs/>
          <w:sz w:val="24"/>
          <w:szCs w:val="24"/>
          <w:lang w:eastAsia="fr-FR"/>
        </w:rPr>
        <w:t xml:space="preserve">Monsieur </w:t>
      </w:r>
      <w:r w:rsidR="004A2452">
        <w:rPr>
          <w:rFonts w:ascii="Calibri" w:eastAsia="Calibri" w:hAnsi="Calibri" w:cs="Calibri"/>
          <w:b/>
          <w:bCs/>
          <w:sz w:val="24"/>
          <w:szCs w:val="24"/>
          <w:lang w:eastAsia="fr-FR"/>
        </w:rPr>
        <w:t xml:space="preserve">Patrice </w:t>
      </w:r>
      <w:proofErr w:type="spellStart"/>
      <w:r w:rsidR="004A2452">
        <w:rPr>
          <w:rFonts w:ascii="Calibri" w:eastAsia="Calibri" w:hAnsi="Calibri" w:cs="Calibri"/>
          <w:b/>
          <w:bCs/>
          <w:sz w:val="24"/>
          <w:szCs w:val="24"/>
          <w:lang w:eastAsia="fr-FR"/>
        </w:rPr>
        <w:t>Sinson</w:t>
      </w:r>
      <w:proofErr w:type="spellEnd"/>
      <w:r w:rsidR="004A2452">
        <w:rPr>
          <w:rFonts w:ascii="Calibri" w:eastAsia="Calibri" w:hAnsi="Calibri" w:cs="Calibri"/>
          <w:b/>
          <w:bCs/>
          <w:sz w:val="24"/>
          <w:szCs w:val="24"/>
          <w:lang w:eastAsia="fr-FR"/>
        </w:rPr>
        <w:t>,</w:t>
      </w:r>
      <w:r>
        <w:rPr>
          <w:rFonts w:ascii="Calibri" w:eastAsia="Calibri" w:hAnsi="Calibri" w:cs="Calibri"/>
          <w:b/>
          <w:bCs/>
          <w:sz w:val="24"/>
          <w:szCs w:val="24"/>
          <w:lang w:eastAsia="fr-FR"/>
        </w:rPr>
        <w:t xml:space="preserve"> </w:t>
      </w:r>
      <w:r>
        <w:rPr>
          <w:rFonts w:ascii="Calibri" w:eastAsia="Calibri" w:hAnsi="Calibri" w:cs="Calibri"/>
          <w:sz w:val="24"/>
          <w:szCs w:val="24"/>
          <w:lang w:eastAsia="fr-FR"/>
        </w:rPr>
        <w:t xml:space="preserve">suivant immédiat sur la liste </w:t>
      </w:r>
      <w:r w:rsidRPr="00094663">
        <w:rPr>
          <w:rFonts w:ascii="Calibri" w:eastAsia="Calibri" w:hAnsi="Calibri" w:cs="Calibri"/>
          <w:b/>
          <w:bCs/>
          <w:sz w:val="24"/>
          <w:szCs w:val="24"/>
          <w:lang w:eastAsia="fr-FR"/>
        </w:rPr>
        <w:t>« </w:t>
      </w:r>
      <w:r w:rsidR="004A2452">
        <w:rPr>
          <w:rFonts w:ascii="Calibri" w:eastAsia="Calibri" w:hAnsi="Calibri" w:cs="Calibri"/>
          <w:b/>
          <w:bCs/>
          <w:sz w:val="24"/>
          <w:szCs w:val="24"/>
          <w:lang w:eastAsia="fr-FR"/>
        </w:rPr>
        <w:t>AGIR ENSEMBLE POUR Haute-Goulaine</w:t>
      </w:r>
      <w:r w:rsidR="004A2452" w:rsidRPr="00094663">
        <w:rPr>
          <w:rFonts w:ascii="Calibri" w:eastAsia="Calibri" w:hAnsi="Calibri" w:cs="Calibri"/>
          <w:b/>
          <w:bCs/>
          <w:sz w:val="24"/>
          <w:szCs w:val="24"/>
          <w:lang w:eastAsia="fr-FR"/>
        </w:rPr>
        <w:t xml:space="preserve"> »</w:t>
      </w:r>
      <w:r>
        <w:rPr>
          <w:rFonts w:ascii="Calibri" w:eastAsia="Calibri" w:hAnsi="Calibri" w:cs="Calibri"/>
          <w:sz w:val="24"/>
          <w:szCs w:val="24"/>
          <w:lang w:eastAsia="fr-FR"/>
        </w:rPr>
        <w:t xml:space="preserve">, dont faisait partie </w:t>
      </w:r>
      <w:r w:rsidR="004A2452">
        <w:rPr>
          <w:rFonts w:ascii="Calibri" w:eastAsia="Calibri" w:hAnsi="Calibri" w:cs="Calibri"/>
          <w:sz w:val="24"/>
          <w:szCs w:val="24"/>
          <w:lang w:eastAsia="fr-FR"/>
        </w:rPr>
        <w:t>Monsieur Jean-Jacques Beaugrand</w:t>
      </w:r>
      <w:r w:rsidR="004A2452">
        <w:rPr>
          <w:rFonts w:ascii="Calibri" w:eastAsia="Calibri" w:hAnsi="Calibri" w:cs="Calibri"/>
          <w:b/>
          <w:bCs/>
          <w:sz w:val="24"/>
          <w:szCs w:val="24"/>
          <w:lang w:eastAsia="fr-FR"/>
        </w:rPr>
        <w:t xml:space="preserve"> </w:t>
      </w:r>
      <w:r>
        <w:rPr>
          <w:rFonts w:ascii="Calibri" w:eastAsia="Calibri" w:hAnsi="Calibri" w:cs="Calibri"/>
          <w:sz w:val="24"/>
          <w:szCs w:val="24"/>
          <w:lang w:eastAsia="fr-FR"/>
        </w:rPr>
        <w:t>lors des dernières élections municipales, est installé en qualité de conseiller municipal.</w:t>
      </w:r>
    </w:p>
    <w:p w14:paraId="35702CDB" w14:textId="77777777" w:rsidR="00094663" w:rsidRDefault="00094663" w:rsidP="00094663">
      <w:pPr>
        <w:jc w:val="both"/>
        <w:rPr>
          <w:rFonts w:ascii="Calibri" w:eastAsia="Calibri" w:hAnsi="Calibri" w:cs="Calibri"/>
          <w:sz w:val="24"/>
          <w:szCs w:val="24"/>
          <w:lang w:eastAsia="fr-FR"/>
        </w:rPr>
      </w:pPr>
      <w:r>
        <w:rPr>
          <w:rFonts w:ascii="Calibri" w:eastAsia="Calibri" w:hAnsi="Calibri" w:cs="Calibri"/>
          <w:sz w:val="24"/>
          <w:szCs w:val="24"/>
          <w:lang w:eastAsia="fr-FR"/>
        </w:rPr>
        <w:t>Monsieur le Maire lui souhaite la bienvenue au nom de l’ensemble du conseil Municipal</w:t>
      </w:r>
    </w:p>
    <w:p w14:paraId="2B75992A" w14:textId="77777777" w:rsidR="00094663" w:rsidRDefault="00094663" w:rsidP="00094663">
      <w:pPr>
        <w:jc w:val="both"/>
        <w:rPr>
          <w:rFonts w:ascii="Calibri" w:eastAsia="Calibri" w:hAnsi="Calibri" w:cs="Calibri"/>
          <w:sz w:val="24"/>
          <w:szCs w:val="24"/>
          <w:lang w:eastAsia="fr-FR"/>
        </w:rPr>
      </w:pPr>
    </w:p>
    <w:p w14:paraId="59819E4C" w14:textId="77777777" w:rsidR="00094663" w:rsidRDefault="00094663" w:rsidP="00094663">
      <w:pPr>
        <w:jc w:val="both"/>
        <w:rPr>
          <w:rFonts w:ascii="Calibri" w:eastAsia="Calibri" w:hAnsi="Calibri" w:cs="Calibri"/>
          <w:sz w:val="24"/>
          <w:szCs w:val="24"/>
          <w:lang w:eastAsia="fr-FR"/>
        </w:rPr>
      </w:pPr>
      <w:r>
        <w:rPr>
          <w:rFonts w:ascii="Calibri" w:eastAsia="Calibri" w:hAnsi="Calibri" w:cs="Calibri"/>
          <w:sz w:val="24"/>
          <w:szCs w:val="24"/>
          <w:lang w:eastAsia="fr-FR"/>
        </w:rPr>
        <w:t>Fabrice Cuchot</w:t>
      </w:r>
    </w:p>
    <w:p w14:paraId="5CA2B2BB" w14:textId="77777777" w:rsidR="00094663" w:rsidRPr="00094663" w:rsidRDefault="00094663" w:rsidP="00094663">
      <w:pPr>
        <w:jc w:val="both"/>
        <w:rPr>
          <w:rFonts w:ascii="Calibri" w:eastAsia="Calibri" w:hAnsi="Calibri" w:cs="Calibri"/>
          <w:sz w:val="24"/>
          <w:szCs w:val="24"/>
          <w:lang w:eastAsia="fr-FR"/>
        </w:rPr>
      </w:pPr>
      <w:r>
        <w:rPr>
          <w:rFonts w:ascii="Calibri" w:eastAsia="Calibri" w:hAnsi="Calibri" w:cs="Calibri"/>
          <w:noProof/>
          <w:sz w:val="24"/>
          <w:szCs w:val="24"/>
          <w:lang w:eastAsia="fr-FR"/>
        </w:rPr>
        <w:drawing>
          <wp:inline distT="0" distB="0" distL="0" distR="0" wp14:anchorId="68AFAA11" wp14:editId="361C2ADD">
            <wp:extent cx="1384069" cy="623455"/>
            <wp:effectExtent l="0" t="0" r="6985" b="5715"/>
            <wp:docPr id="35855135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551350" name="Image 35855135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069" cy="62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4663" w:rsidRPr="00094663" w:rsidSect="0009466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B06C9" w14:textId="77777777" w:rsidR="004A2452" w:rsidRDefault="004A2452" w:rsidP="00487B31">
      <w:pPr>
        <w:spacing w:after="0" w:line="240" w:lineRule="auto"/>
      </w:pPr>
      <w:r>
        <w:separator/>
      </w:r>
    </w:p>
  </w:endnote>
  <w:endnote w:type="continuationSeparator" w:id="0">
    <w:p w14:paraId="715E180D" w14:textId="77777777" w:rsidR="004A2452" w:rsidRDefault="004A2452" w:rsidP="00487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2619753"/>
      <w:docPartObj>
        <w:docPartGallery w:val="Page Numbers (Bottom of Page)"/>
        <w:docPartUnique/>
      </w:docPartObj>
    </w:sdtPr>
    <w:sdtEndPr/>
    <w:sdtContent>
      <w:p w14:paraId="27A4647E" w14:textId="77777777" w:rsidR="00314E32" w:rsidRDefault="00314E3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B00B57" w14:textId="77777777" w:rsidR="00314E32" w:rsidRDefault="00314E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2CFD5" w14:textId="77777777" w:rsidR="0045464D" w:rsidRDefault="0045464D" w:rsidP="0066729C">
    <w:pPr>
      <w:pStyle w:val="Pieddepage"/>
      <w:tabs>
        <w:tab w:val="clear" w:pos="9072"/>
        <w:tab w:val="left" w:pos="4536"/>
      </w:tabs>
    </w:pPr>
    <w:r w:rsidRPr="00213B65">
      <w:rPr>
        <w:noProof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4C2E9544" wp14:editId="32212B8B">
              <wp:simplePos x="0" y="0"/>
              <wp:positionH relativeFrom="column">
                <wp:posOffset>5325745</wp:posOffset>
              </wp:positionH>
              <wp:positionV relativeFrom="paragraph">
                <wp:posOffset>27940</wp:posOffset>
              </wp:positionV>
              <wp:extent cx="973455" cy="396240"/>
              <wp:effectExtent l="0" t="0" r="0" b="3810"/>
              <wp:wrapSquare wrapText="bothSides"/>
              <wp:docPr id="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3455" cy="396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68AD51" w14:textId="77777777" w:rsidR="0045464D" w:rsidRDefault="0045464D" w:rsidP="00213B65">
                          <w:pPr>
                            <w:rPr>
                              <w:color w:val="FFFFFF" w:themeColor="background2"/>
                              <w:sz w:val="22"/>
                              <w:szCs w:val="22"/>
                            </w:rPr>
                          </w:pPr>
                        </w:p>
                        <w:p w14:paraId="24CDC82E" w14:textId="77777777" w:rsidR="0045464D" w:rsidRPr="00A8290B" w:rsidRDefault="0045464D" w:rsidP="00213B65">
                          <w:pPr>
                            <w:rPr>
                              <w:color w:val="FFFFFF" w:themeColor="background2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2E954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19.35pt;margin-top:2.2pt;width:76.65pt;height:31.2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" filled="f" stroked="f">
              <v:textbox>
                <w:txbxContent>
                  <w:p w14:paraId="2268AD51" w14:textId="77777777" w:rsidR="0045464D" w:rsidRDefault="0045464D" w:rsidP="00213B65">
                    <w:pPr>
                      <w:rPr>
                        <w:color w:val="FFFFFF" w:themeColor="background2"/>
                        <w:sz w:val="22"/>
                        <w:szCs w:val="22"/>
                      </w:rPr>
                    </w:pPr>
                  </w:p>
                  <w:p w14:paraId="24CDC82E" w14:textId="77777777" w:rsidR="0045464D" w:rsidRPr="00A8290B" w:rsidRDefault="0045464D" w:rsidP="00213B65">
                    <w:pPr>
                      <w:rPr>
                        <w:color w:val="FFFFFF" w:themeColor="background2"/>
                        <w:sz w:val="22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2A1C8A">
      <w:rPr>
        <w:noProof/>
      </w:rPr>
      <mc:AlternateContent>
        <mc:Choice Requires="wps">
          <w:drawing>
            <wp:anchor distT="45720" distB="45720" distL="114300" distR="114300" simplePos="0" relativeHeight="251691008" behindDoc="0" locked="0" layoutInCell="1" allowOverlap="1" wp14:anchorId="3D90452B" wp14:editId="62BA5C02">
              <wp:simplePos x="0" y="0"/>
              <wp:positionH relativeFrom="column">
                <wp:posOffset>6593840</wp:posOffset>
              </wp:positionH>
              <wp:positionV relativeFrom="paragraph">
                <wp:posOffset>9525</wp:posOffset>
              </wp:positionV>
              <wp:extent cx="466090" cy="396240"/>
              <wp:effectExtent l="0" t="0" r="0" b="3810"/>
              <wp:wrapSquare wrapText="bothSides"/>
              <wp:docPr id="1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090" cy="396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A838D1" w14:textId="77777777" w:rsidR="0045464D" w:rsidRPr="002A1C8A" w:rsidRDefault="0045464D" w:rsidP="002A1C8A">
                          <w:pPr>
                            <w:rPr>
                              <w:b/>
                              <w:bCs/>
                              <w:color w:val="FFFFFF" w:themeColor="background2"/>
                              <w:sz w:val="48"/>
                              <w:szCs w:val="48"/>
                            </w:rPr>
                          </w:pPr>
                          <w:r w:rsidRPr="002A1C8A">
                            <w:rPr>
                              <w:b/>
                              <w:bCs/>
                              <w:color w:val="FFFFFF" w:themeColor="background2"/>
                              <w:sz w:val="48"/>
                              <w:szCs w:val="48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90452B" id="_x0000_s1027" type="#_x0000_t202" style="position:absolute;margin-left:519.2pt;margin-top:.75pt;width:36.7pt;height:31.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" filled="f" stroked="f">
              <v:textbox>
                <w:txbxContent>
                  <w:p w14:paraId="67A838D1" w14:textId="77777777" w:rsidR="0045464D" w:rsidRPr="002A1C8A" w:rsidRDefault="0045464D" w:rsidP="002A1C8A">
                    <w:pPr>
                      <w:rPr>
                        <w:b/>
                        <w:bCs/>
                        <w:color w:val="FFFFFF" w:themeColor="background2"/>
                        <w:sz w:val="48"/>
                        <w:szCs w:val="48"/>
                      </w:rPr>
                    </w:pPr>
                    <w:r w:rsidRPr="002A1C8A">
                      <w:rPr>
                        <w:b/>
                        <w:bCs/>
                        <w:color w:val="FFFFFF" w:themeColor="background2"/>
                        <w:sz w:val="48"/>
                        <w:szCs w:val="48"/>
                      </w:rPr>
                      <w:t>…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2AC1597" w14:textId="77777777" w:rsidR="0045464D" w:rsidRDefault="0045464D" w:rsidP="0066729C">
    <w:pPr>
      <w:pStyle w:val="Pieddepage"/>
      <w:tabs>
        <w:tab w:val="clear" w:pos="9072"/>
        <w:tab w:val="left" w:pos="4536"/>
      </w:tabs>
    </w:pPr>
  </w:p>
  <w:p w14:paraId="5EC51B65" w14:textId="77777777" w:rsidR="0045464D" w:rsidRDefault="0045464D" w:rsidP="0066729C">
    <w:pPr>
      <w:pStyle w:val="Pieddepage"/>
      <w:tabs>
        <w:tab w:val="clear" w:pos="9072"/>
        <w:tab w:val="left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AA3DC" w14:textId="77777777" w:rsidR="004A2452" w:rsidRDefault="004A2452" w:rsidP="00487B31">
      <w:pPr>
        <w:spacing w:after="0" w:line="240" w:lineRule="auto"/>
      </w:pPr>
      <w:r>
        <w:separator/>
      </w:r>
    </w:p>
  </w:footnote>
  <w:footnote w:type="continuationSeparator" w:id="0">
    <w:p w14:paraId="7FCD6DDA" w14:textId="77777777" w:rsidR="004A2452" w:rsidRDefault="004A2452" w:rsidP="00487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B3B28" w14:textId="77777777" w:rsidR="0045464D" w:rsidRDefault="0045464D" w:rsidP="00397258">
    <w:pPr>
      <w:pStyle w:val="En-tte"/>
      <w:rPr>
        <w:rFonts w:ascii="Arial" w:hAnsi="Arial" w:cs="Arial"/>
        <w:i/>
        <w:iCs/>
        <w:color w:val="EA5153"/>
      </w:rPr>
    </w:pPr>
  </w:p>
  <w:p w14:paraId="3A79226E" w14:textId="77777777" w:rsidR="0045464D" w:rsidRDefault="0045464D" w:rsidP="00325A73">
    <w:pPr>
      <w:pStyle w:val="En-tte"/>
      <w:tabs>
        <w:tab w:val="left" w:pos="5934"/>
      </w:tabs>
      <w:rPr>
        <w:rFonts w:ascii="Arial" w:hAnsi="Arial" w:cs="Arial"/>
        <w:i/>
        <w:iCs/>
        <w:color w:val="EA5153"/>
      </w:rPr>
    </w:pPr>
  </w:p>
  <w:p w14:paraId="542AB8F1" w14:textId="77777777" w:rsidR="0045464D" w:rsidRDefault="0045464D" w:rsidP="00325A73">
    <w:pPr>
      <w:pStyle w:val="En-tte"/>
      <w:tabs>
        <w:tab w:val="left" w:pos="5934"/>
      </w:tabs>
      <w:rPr>
        <w:rFonts w:ascii="Arial" w:hAnsi="Arial" w:cs="Arial"/>
        <w:i/>
        <w:iCs/>
        <w:color w:val="EA5153"/>
      </w:rPr>
    </w:pPr>
    <w:r>
      <w:rPr>
        <w:rFonts w:ascii="Arial" w:hAnsi="Arial" w:cs="Arial"/>
        <w:i/>
        <w:iCs/>
        <w:color w:val="EA5153"/>
      </w:rPr>
      <w:tab/>
    </w:r>
    <w:r>
      <w:rPr>
        <w:rFonts w:ascii="Arial" w:hAnsi="Arial" w:cs="Arial"/>
        <w:i/>
        <w:iCs/>
        <w:color w:val="EA5153"/>
      </w:rPr>
      <w:tab/>
    </w:r>
    <w:r>
      <w:rPr>
        <w:rFonts w:ascii="Arial" w:hAnsi="Arial" w:cs="Arial"/>
        <w:i/>
        <w:iCs/>
        <w:color w:val="EA5153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D2461" w14:textId="77777777" w:rsidR="0045464D" w:rsidRDefault="0045464D">
    <w:pPr>
      <w:pStyle w:val="En-tte"/>
    </w:pPr>
  </w:p>
  <w:p w14:paraId="6C39561B" w14:textId="77777777" w:rsidR="0045464D" w:rsidRDefault="0045464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4557"/>
    <w:multiLevelType w:val="hybridMultilevel"/>
    <w:tmpl w:val="C25236AA"/>
    <w:lvl w:ilvl="0" w:tplc="020616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91AB1"/>
    <w:multiLevelType w:val="hybridMultilevel"/>
    <w:tmpl w:val="A582FC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C6398"/>
    <w:multiLevelType w:val="hybridMultilevel"/>
    <w:tmpl w:val="0F5A56D4"/>
    <w:lvl w:ilvl="0" w:tplc="57F22F8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808C0"/>
    <w:multiLevelType w:val="hybridMultilevel"/>
    <w:tmpl w:val="939E8D82"/>
    <w:lvl w:ilvl="0" w:tplc="E8E0909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41209"/>
    <w:multiLevelType w:val="hybridMultilevel"/>
    <w:tmpl w:val="636209C8"/>
    <w:lvl w:ilvl="0" w:tplc="6D0E43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67375"/>
    <w:multiLevelType w:val="hybridMultilevel"/>
    <w:tmpl w:val="939E8D82"/>
    <w:lvl w:ilvl="0" w:tplc="E8E0909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F7861"/>
    <w:multiLevelType w:val="hybridMultilevel"/>
    <w:tmpl w:val="94FAD378"/>
    <w:lvl w:ilvl="0" w:tplc="8B2E05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960DA"/>
    <w:multiLevelType w:val="hybridMultilevel"/>
    <w:tmpl w:val="93F8F736"/>
    <w:lvl w:ilvl="0" w:tplc="E8E0909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B37E7"/>
    <w:multiLevelType w:val="hybridMultilevel"/>
    <w:tmpl w:val="93F8F736"/>
    <w:lvl w:ilvl="0" w:tplc="E8E0909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A52DD"/>
    <w:multiLevelType w:val="hybridMultilevel"/>
    <w:tmpl w:val="6218BF78"/>
    <w:lvl w:ilvl="0" w:tplc="020616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63FA0"/>
    <w:multiLevelType w:val="hybridMultilevel"/>
    <w:tmpl w:val="18B68586"/>
    <w:lvl w:ilvl="0" w:tplc="8A00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000002">
      <w:start w:val="413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22958"/>
    <w:multiLevelType w:val="hybridMultilevel"/>
    <w:tmpl w:val="96607464"/>
    <w:lvl w:ilvl="0" w:tplc="622807E0">
      <w:start w:val="10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E2074"/>
    <w:multiLevelType w:val="hybridMultilevel"/>
    <w:tmpl w:val="939E8D82"/>
    <w:lvl w:ilvl="0" w:tplc="E8E0909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12ECF"/>
    <w:multiLevelType w:val="hybridMultilevel"/>
    <w:tmpl w:val="E14220E6"/>
    <w:lvl w:ilvl="0" w:tplc="A42EF552">
      <w:numFmt w:val="bullet"/>
      <w:lvlText w:val="-"/>
      <w:lvlJc w:val="left"/>
      <w:pPr>
        <w:ind w:left="720" w:hanging="360"/>
      </w:pPr>
      <w:rPr>
        <w:rFonts w:ascii="Arial Narrow" w:eastAsia="Cambria" w:hAnsi="Arial Narrow" w:cs="Aria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F0045"/>
    <w:multiLevelType w:val="hybridMultilevel"/>
    <w:tmpl w:val="A3428974"/>
    <w:lvl w:ilvl="0" w:tplc="8DD461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95DB7"/>
    <w:multiLevelType w:val="hybridMultilevel"/>
    <w:tmpl w:val="631E0288"/>
    <w:lvl w:ilvl="0" w:tplc="6DF8462C">
      <w:start w:val="201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85AD4"/>
    <w:multiLevelType w:val="hybridMultilevel"/>
    <w:tmpl w:val="47E691DA"/>
    <w:lvl w:ilvl="0" w:tplc="5EFEAA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664BE"/>
    <w:multiLevelType w:val="hybridMultilevel"/>
    <w:tmpl w:val="84449D96"/>
    <w:lvl w:ilvl="0" w:tplc="BD526EAE">
      <w:numFmt w:val="bullet"/>
      <w:lvlText w:val=""/>
      <w:lvlJc w:val="left"/>
      <w:pPr>
        <w:ind w:left="644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6B16B49"/>
    <w:multiLevelType w:val="hybridMultilevel"/>
    <w:tmpl w:val="B1FA64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000002">
      <w:start w:val="413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70591"/>
    <w:multiLevelType w:val="hybridMultilevel"/>
    <w:tmpl w:val="91980816"/>
    <w:lvl w:ilvl="0" w:tplc="7D128E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2E842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E260F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BEDD3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88D0C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E6D55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A6E9A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722D4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CED5A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92868BE"/>
    <w:multiLevelType w:val="hybridMultilevel"/>
    <w:tmpl w:val="55703390"/>
    <w:lvl w:ilvl="0" w:tplc="ED0A2C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E4AED"/>
    <w:multiLevelType w:val="hybridMultilevel"/>
    <w:tmpl w:val="35544328"/>
    <w:lvl w:ilvl="0" w:tplc="62ACE708">
      <w:start w:val="4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E5552"/>
    <w:multiLevelType w:val="hybridMultilevel"/>
    <w:tmpl w:val="CCD218AC"/>
    <w:lvl w:ilvl="0" w:tplc="8A00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F081E"/>
    <w:multiLevelType w:val="hybridMultilevel"/>
    <w:tmpl w:val="45867B5A"/>
    <w:lvl w:ilvl="0" w:tplc="C158D392">
      <w:start w:val="1"/>
      <w:numFmt w:val="decimal"/>
      <w:lvlText w:val="%1-"/>
      <w:lvlJc w:val="left"/>
      <w:pPr>
        <w:ind w:left="18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48ED5D4A"/>
    <w:multiLevelType w:val="hybridMultilevel"/>
    <w:tmpl w:val="B97A13A8"/>
    <w:lvl w:ilvl="0" w:tplc="ACD8703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34EEF"/>
    <w:multiLevelType w:val="hybridMultilevel"/>
    <w:tmpl w:val="F7A297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D7289"/>
    <w:multiLevelType w:val="hybridMultilevel"/>
    <w:tmpl w:val="A77E02FE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7" w15:restartNumberingAfterBreak="0">
    <w:nsid w:val="4F997182"/>
    <w:multiLevelType w:val="hybridMultilevel"/>
    <w:tmpl w:val="93F8F736"/>
    <w:lvl w:ilvl="0" w:tplc="E8E0909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3403A"/>
    <w:multiLevelType w:val="hybridMultilevel"/>
    <w:tmpl w:val="26CEEF06"/>
    <w:lvl w:ilvl="0" w:tplc="040C000F">
      <w:start w:val="12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161E5"/>
    <w:multiLevelType w:val="hybridMultilevel"/>
    <w:tmpl w:val="BE66C1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31873"/>
    <w:multiLevelType w:val="hybridMultilevel"/>
    <w:tmpl w:val="4DDC68A0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9104BD"/>
    <w:multiLevelType w:val="hybridMultilevel"/>
    <w:tmpl w:val="BB08A620"/>
    <w:lvl w:ilvl="0" w:tplc="22961A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D1B160E"/>
    <w:multiLevelType w:val="hybridMultilevel"/>
    <w:tmpl w:val="D82A4EBC"/>
    <w:lvl w:ilvl="0" w:tplc="D0B2E7D0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D44CE7"/>
    <w:multiLevelType w:val="hybridMultilevel"/>
    <w:tmpl w:val="069847E4"/>
    <w:lvl w:ilvl="0" w:tplc="8A00C7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103B64"/>
    <w:multiLevelType w:val="hybridMultilevel"/>
    <w:tmpl w:val="73DC62C2"/>
    <w:lvl w:ilvl="0" w:tplc="8A00C72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2AE0A6A"/>
    <w:multiLevelType w:val="multilevel"/>
    <w:tmpl w:val="6862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4636EAB"/>
    <w:multiLevelType w:val="hybridMultilevel"/>
    <w:tmpl w:val="C7EEAB40"/>
    <w:lvl w:ilvl="0" w:tplc="55BA35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24F15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1C629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E0899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9E63D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702FE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42564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7408C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DAC71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66DC5908"/>
    <w:multiLevelType w:val="hybridMultilevel"/>
    <w:tmpl w:val="85E4E4EE"/>
    <w:lvl w:ilvl="0" w:tplc="A7CCB60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530E53"/>
    <w:multiLevelType w:val="hybridMultilevel"/>
    <w:tmpl w:val="595A62A6"/>
    <w:lvl w:ilvl="0" w:tplc="E8E0909C">
      <w:start w:val="1"/>
      <w:numFmt w:val="decimal"/>
      <w:lvlText w:val="%1."/>
      <w:lvlJc w:val="left"/>
      <w:pPr>
        <w:ind w:left="1146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DED6FD9"/>
    <w:multiLevelType w:val="hybridMultilevel"/>
    <w:tmpl w:val="493ABB6E"/>
    <w:lvl w:ilvl="0" w:tplc="D53C1A32">
      <w:start w:val="2014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143B9A"/>
    <w:multiLevelType w:val="hybridMultilevel"/>
    <w:tmpl w:val="F46C600A"/>
    <w:lvl w:ilvl="0" w:tplc="DBD622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A59D5"/>
    <w:multiLevelType w:val="hybridMultilevel"/>
    <w:tmpl w:val="EF30C74A"/>
    <w:lvl w:ilvl="0" w:tplc="1FCC29FA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1" w:tplc="C902FD20" w:tentative="1">
      <w:start w:val="1"/>
      <w:numFmt w:val="bullet"/>
      <w:lvlText w:val="•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  <w:lvl w:ilvl="2" w:tplc="492CB47A" w:tentative="1">
      <w:start w:val="1"/>
      <w:numFmt w:val="bullet"/>
      <w:lvlText w:val="•"/>
      <w:lvlJc w:val="left"/>
      <w:pPr>
        <w:tabs>
          <w:tab w:val="num" w:pos="2220"/>
        </w:tabs>
        <w:ind w:left="2220" w:hanging="360"/>
      </w:pPr>
      <w:rPr>
        <w:rFonts w:ascii="Times New Roman" w:hAnsi="Times New Roman" w:hint="default"/>
      </w:rPr>
    </w:lvl>
    <w:lvl w:ilvl="3" w:tplc="24C611DA" w:tentative="1">
      <w:start w:val="1"/>
      <w:numFmt w:val="bullet"/>
      <w:lvlText w:val="•"/>
      <w:lvlJc w:val="left"/>
      <w:pPr>
        <w:tabs>
          <w:tab w:val="num" w:pos="2940"/>
        </w:tabs>
        <w:ind w:left="2940" w:hanging="360"/>
      </w:pPr>
      <w:rPr>
        <w:rFonts w:ascii="Times New Roman" w:hAnsi="Times New Roman" w:hint="default"/>
      </w:rPr>
    </w:lvl>
    <w:lvl w:ilvl="4" w:tplc="203CE278" w:tentative="1">
      <w:start w:val="1"/>
      <w:numFmt w:val="bullet"/>
      <w:lvlText w:val="•"/>
      <w:lvlJc w:val="left"/>
      <w:pPr>
        <w:tabs>
          <w:tab w:val="num" w:pos="3660"/>
        </w:tabs>
        <w:ind w:left="3660" w:hanging="360"/>
      </w:pPr>
      <w:rPr>
        <w:rFonts w:ascii="Times New Roman" w:hAnsi="Times New Roman" w:hint="default"/>
      </w:rPr>
    </w:lvl>
    <w:lvl w:ilvl="5" w:tplc="AD7C11FC" w:tentative="1">
      <w:start w:val="1"/>
      <w:numFmt w:val="bullet"/>
      <w:lvlText w:val="•"/>
      <w:lvlJc w:val="left"/>
      <w:pPr>
        <w:tabs>
          <w:tab w:val="num" w:pos="4380"/>
        </w:tabs>
        <w:ind w:left="4380" w:hanging="360"/>
      </w:pPr>
      <w:rPr>
        <w:rFonts w:ascii="Times New Roman" w:hAnsi="Times New Roman" w:hint="default"/>
      </w:rPr>
    </w:lvl>
    <w:lvl w:ilvl="6" w:tplc="4BCC2E42" w:tentative="1">
      <w:start w:val="1"/>
      <w:numFmt w:val="bullet"/>
      <w:lvlText w:val="•"/>
      <w:lvlJc w:val="left"/>
      <w:pPr>
        <w:tabs>
          <w:tab w:val="num" w:pos="5100"/>
        </w:tabs>
        <w:ind w:left="5100" w:hanging="360"/>
      </w:pPr>
      <w:rPr>
        <w:rFonts w:ascii="Times New Roman" w:hAnsi="Times New Roman" w:hint="default"/>
      </w:rPr>
    </w:lvl>
    <w:lvl w:ilvl="7" w:tplc="09C043FC" w:tentative="1">
      <w:start w:val="1"/>
      <w:numFmt w:val="bullet"/>
      <w:lvlText w:val="•"/>
      <w:lvlJc w:val="left"/>
      <w:pPr>
        <w:tabs>
          <w:tab w:val="num" w:pos="5820"/>
        </w:tabs>
        <w:ind w:left="5820" w:hanging="360"/>
      </w:pPr>
      <w:rPr>
        <w:rFonts w:ascii="Times New Roman" w:hAnsi="Times New Roman" w:hint="default"/>
      </w:rPr>
    </w:lvl>
    <w:lvl w:ilvl="8" w:tplc="A68E4312" w:tentative="1">
      <w:start w:val="1"/>
      <w:numFmt w:val="bullet"/>
      <w:lvlText w:val="•"/>
      <w:lvlJc w:val="left"/>
      <w:pPr>
        <w:tabs>
          <w:tab w:val="num" w:pos="6540"/>
        </w:tabs>
        <w:ind w:left="654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3390FEF"/>
    <w:multiLevelType w:val="hybridMultilevel"/>
    <w:tmpl w:val="F33009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FC3938"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Arial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50779F"/>
    <w:multiLevelType w:val="hybridMultilevel"/>
    <w:tmpl w:val="E15C07B0"/>
    <w:lvl w:ilvl="0" w:tplc="40E4F4FA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1" w:tplc="B7A837D2" w:tentative="1">
      <w:start w:val="1"/>
      <w:numFmt w:val="bullet"/>
      <w:lvlText w:val="•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  <w:lvl w:ilvl="2" w:tplc="F6A6D05A" w:tentative="1">
      <w:start w:val="1"/>
      <w:numFmt w:val="bullet"/>
      <w:lvlText w:val="•"/>
      <w:lvlJc w:val="left"/>
      <w:pPr>
        <w:tabs>
          <w:tab w:val="num" w:pos="2220"/>
        </w:tabs>
        <w:ind w:left="2220" w:hanging="360"/>
      </w:pPr>
      <w:rPr>
        <w:rFonts w:ascii="Times New Roman" w:hAnsi="Times New Roman" w:hint="default"/>
      </w:rPr>
    </w:lvl>
    <w:lvl w:ilvl="3" w:tplc="B9D6D89E" w:tentative="1">
      <w:start w:val="1"/>
      <w:numFmt w:val="bullet"/>
      <w:lvlText w:val="•"/>
      <w:lvlJc w:val="left"/>
      <w:pPr>
        <w:tabs>
          <w:tab w:val="num" w:pos="2940"/>
        </w:tabs>
        <w:ind w:left="2940" w:hanging="360"/>
      </w:pPr>
      <w:rPr>
        <w:rFonts w:ascii="Times New Roman" w:hAnsi="Times New Roman" w:hint="default"/>
      </w:rPr>
    </w:lvl>
    <w:lvl w:ilvl="4" w:tplc="D2FEF2C8" w:tentative="1">
      <w:start w:val="1"/>
      <w:numFmt w:val="bullet"/>
      <w:lvlText w:val="•"/>
      <w:lvlJc w:val="left"/>
      <w:pPr>
        <w:tabs>
          <w:tab w:val="num" w:pos="3660"/>
        </w:tabs>
        <w:ind w:left="3660" w:hanging="360"/>
      </w:pPr>
      <w:rPr>
        <w:rFonts w:ascii="Times New Roman" w:hAnsi="Times New Roman" w:hint="default"/>
      </w:rPr>
    </w:lvl>
    <w:lvl w:ilvl="5" w:tplc="69647708" w:tentative="1">
      <w:start w:val="1"/>
      <w:numFmt w:val="bullet"/>
      <w:lvlText w:val="•"/>
      <w:lvlJc w:val="left"/>
      <w:pPr>
        <w:tabs>
          <w:tab w:val="num" w:pos="4380"/>
        </w:tabs>
        <w:ind w:left="4380" w:hanging="360"/>
      </w:pPr>
      <w:rPr>
        <w:rFonts w:ascii="Times New Roman" w:hAnsi="Times New Roman" w:hint="default"/>
      </w:rPr>
    </w:lvl>
    <w:lvl w:ilvl="6" w:tplc="DFC8ADD0" w:tentative="1">
      <w:start w:val="1"/>
      <w:numFmt w:val="bullet"/>
      <w:lvlText w:val="•"/>
      <w:lvlJc w:val="left"/>
      <w:pPr>
        <w:tabs>
          <w:tab w:val="num" w:pos="5100"/>
        </w:tabs>
        <w:ind w:left="5100" w:hanging="360"/>
      </w:pPr>
      <w:rPr>
        <w:rFonts w:ascii="Times New Roman" w:hAnsi="Times New Roman" w:hint="default"/>
      </w:rPr>
    </w:lvl>
    <w:lvl w:ilvl="7" w:tplc="7C68159C" w:tentative="1">
      <w:start w:val="1"/>
      <w:numFmt w:val="bullet"/>
      <w:lvlText w:val="•"/>
      <w:lvlJc w:val="left"/>
      <w:pPr>
        <w:tabs>
          <w:tab w:val="num" w:pos="5820"/>
        </w:tabs>
        <w:ind w:left="5820" w:hanging="360"/>
      </w:pPr>
      <w:rPr>
        <w:rFonts w:ascii="Times New Roman" w:hAnsi="Times New Roman" w:hint="default"/>
      </w:rPr>
    </w:lvl>
    <w:lvl w:ilvl="8" w:tplc="48EE5644" w:tentative="1">
      <w:start w:val="1"/>
      <w:numFmt w:val="bullet"/>
      <w:lvlText w:val="•"/>
      <w:lvlJc w:val="left"/>
      <w:pPr>
        <w:tabs>
          <w:tab w:val="num" w:pos="6540"/>
        </w:tabs>
        <w:ind w:left="654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A667A1F"/>
    <w:multiLevelType w:val="hybridMultilevel"/>
    <w:tmpl w:val="BA58686E"/>
    <w:lvl w:ilvl="0" w:tplc="57F22F8A">
      <w:start w:val="1"/>
      <w:numFmt w:val="bullet"/>
      <w:lvlText w:val="-"/>
      <w:lvlJc w:val="left"/>
      <w:pPr>
        <w:ind w:left="1145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5" w15:restartNumberingAfterBreak="0">
    <w:nsid w:val="7D050934"/>
    <w:multiLevelType w:val="hybridMultilevel"/>
    <w:tmpl w:val="B0AC42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BD130F"/>
    <w:multiLevelType w:val="hybridMultilevel"/>
    <w:tmpl w:val="DC3EBFDC"/>
    <w:lvl w:ilvl="0" w:tplc="95008C6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DC6654"/>
    <w:multiLevelType w:val="hybridMultilevel"/>
    <w:tmpl w:val="03E4BD60"/>
    <w:lvl w:ilvl="0" w:tplc="62ACE708">
      <w:start w:val="4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489055">
    <w:abstractNumId w:val="26"/>
  </w:num>
  <w:num w:numId="2" w16cid:durableId="241717566">
    <w:abstractNumId w:val="23"/>
  </w:num>
  <w:num w:numId="3" w16cid:durableId="1619801080">
    <w:abstractNumId w:val="38"/>
  </w:num>
  <w:num w:numId="4" w16cid:durableId="6832876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046174">
    <w:abstractNumId w:val="39"/>
  </w:num>
  <w:num w:numId="6" w16cid:durableId="1610502818">
    <w:abstractNumId w:val="13"/>
  </w:num>
  <w:num w:numId="7" w16cid:durableId="1354188099">
    <w:abstractNumId w:val="15"/>
  </w:num>
  <w:num w:numId="8" w16cid:durableId="64762561">
    <w:abstractNumId w:val="9"/>
  </w:num>
  <w:num w:numId="9" w16cid:durableId="473258293">
    <w:abstractNumId w:val="2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8117854">
    <w:abstractNumId w:val="24"/>
  </w:num>
  <w:num w:numId="11" w16cid:durableId="1593198037">
    <w:abstractNumId w:val="40"/>
  </w:num>
  <w:num w:numId="12" w16cid:durableId="1162893604">
    <w:abstractNumId w:val="20"/>
  </w:num>
  <w:num w:numId="13" w16cid:durableId="1019938222">
    <w:abstractNumId w:val="16"/>
  </w:num>
  <w:num w:numId="14" w16cid:durableId="1751393445">
    <w:abstractNumId w:val="22"/>
  </w:num>
  <w:num w:numId="15" w16cid:durableId="1485271383">
    <w:abstractNumId w:val="8"/>
  </w:num>
  <w:num w:numId="16" w16cid:durableId="282006725">
    <w:abstractNumId w:val="37"/>
  </w:num>
  <w:num w:numId="17" w16cid:durableId="315653034">
    <w:abstractNumId w:val="6"/>
  </w:num>
  <w:num w:numId="18" w16cid:durableId="1108820255">
    <w:abstractNumId w:val="47"/>
  </w:num>
  <w:num w:numId="19" w16cid:durableId="1060203309">
    <w:abstractNumId w:val="21"/>
  </w:num>
  <w:num w:numId="20" w16cid:durableId="1067143573">
    <w:abstractNumId w:val="5"/>
  </w:num>
  <w:num w:numId="21" w16cid:durableId="164055928">
    <w:abstractNumId w:val="3"/>
  </w:num>
  <w:num w:numId="22" w16cid:durableId="985233661">
    <w:abstractNumId w:val="46"/>
  </w:num>
  <w:num w:numId="23" w16cid:durableId="1351640578">
    <w:abstractNumId w:val="35"/>
  </w:num>
  <w:num w:numId="24" w16cid:durableId="586889958">
    <w:abstractNumId w:val="34"/>
  </w:num>
  <w:num w:numId="25" w16cid:durableId="59983569">
    <w:abstractNumId w:val="17"/>
  </w:num>
  <w:num w:numId="26" w16cid:durableId="1328948147">
    <w:abstractNumId w:val="11"/>
  </w:num>
  <w:num w:numId="27" w16cid:durableId="122312668">
    <w:abstractNumId w:val="12"/>
  </w:num>
  <w:num w:numId="28" w16cid:durableId="789786943">
    <w:abstractNumId w:val="30"/>
  </w:num>
  <w:num w:numId="29" w16cid:durableId="1100567227">
    <w:abstractNumId w:val="18"/>
  </w:num>
  <w:num w:numId="30" w16cid:durableId="185682666">
    <w:abstractNumId w:val="4"/>
  </w:num>
  <w:num w:numId="31" w16cid:durableId="1789278944">
    <w:abstractNumId w:val="42"/>
  </w:num>
  <w:num w:numId="32" w16cid:durableId="1828744304">
    <w:abstractNumId w:val="32"/>
  </w:num>
  <w:num w:numId="33" w16cid:durableId="1539853396">
    <w:abstractNumId w:val="31"/>
  </w:num>
  <w:num w:numId="34" w16cid:durableId="1599406882">
    <w:abstractNumId w:val="0"/>
  </w:num>
  <w:num w:numId="35" w16cid:durableId="1460799995">
    <w:abstractNumId w:val="7"/>
  </w:num>
  <w:num w:numId="36" w16cid:durableId="1866820346">
    <w:abstractNumId w:val="14"/>
  </w:num>
  <w:num w:numId="37" w16cid:durableId="1009403980">
    <w:abstractNumId w:val="45"/>
  </w:num>
  <w:num w:numId="38" w16cid:durableId="1018655360">
    <w:abstractNumId w:val="25"/>
  </w:num>
  <w:num w:numId="39" w16cid:durableId="1695496352">
    <w:abstractNumId w:val="1"/>
  </w:num>
  <w:num w:numId="40" w16cid:durableId="1733458975">
    <w:abstractNumId w:val="27"/>
  </w:num>
  <w:num w:numId="41" w16cid:durableId="1600330339">
    <w:abstractNumId w:val="10"/>
  </w:num>
  <w:num w:numId="42" w16cid:durableId="1279875627">
    <w:abstractNumId w:val="33"/>
  </w:num>
  <w:num w:numId="43" w16cid:durableId="2042126816">
    <w:abstractNumId w:val="44"/>
  </w:num>
  <w:num w:numId="44" w16cid:durableId="956331757">
    <w:abstractNumId w:val="2"/>
  </w:num>
  <w:num w:numId="45" w16cid:durableId="158272248">
    <w:abstractNumId w:val="41"/>
  </w:num>
  <w:num w:numId="46" w16cid:durableId="1765956855">
    <w:abstractNumId w:val="36"/>
  </w:num>
  <w:num w:numId="47" w16cid:durableId="2033417789">
    <w:abstractNumId w:val="43"/>
  </w:num>
  <w:num w:numId="48" w16cid:durableId="154285996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52"/>
    <w:rsid w:val="00003411"/>
    <w:rsid w:val="00006FDB"/>
    <w:rsid w:val="00020744"/>
    <w:rsid w:val="00021292"/>
    <w:rsid w:val="00023B5B"/>
    <w:rsid w:val="0002428D"/>
    <w:rsid w:val="00033006"/>
    <w:rsid w:val="000335BB"/>
    <w:rsid w:val="00040C6A"/>
    <w:rsid w:val="00042800"/>
    <w:rsid w:val="00047088"/>
    <w:rsid w:val="00050492"/>
    <w:rsid w:val="00065700"/>
    <w:rsid w:val="00094663"/>
    <w:rsid w:val="000A289C"/>
    <w:rsid w:val="000A588E"/>
    <w:rsid w:val="000C0E2A"/>
    <w:rsid w:val="000E13AB"/>
    <w:rsid w:val="000F671A"/>
    <w:rsid w:val="00102051"/>
    <w:rsid w:val="00103F59"/>
    <w:rsid w:val="00113A9F"/>
    <w:rsid w:val="00117633"/>
    <w:rsid w:val="001219C3"/>
    <w:rsid w:val="0012225E"/>
    <w:rsid w:val="001474CC"/>
    <w:rsid w:val="00152598"/>
    <w:rsid w:val="0015363B"/>
    <w:rsid w:val="001710D8"/>
    <w:rsid w:val="00171C8F"/>
    <w:rsid w:val="00173870"/>
    <w:rsid w:val="001756A2"/>
    <w:rsid w:val="00177D3B"/>
    <w:rsid w:val="001979E4"/>
    <w:rsid w:val="001B4578"/>
    <w:rsid w:val="001D3DD0"/>
    <w:rsid w:val="001E07B9"/>
    <w:rsid w:val="001E5FC0"/>
    <w:rsid w:val="001F04F6"/>
    <w:rsid w:val="001F258C"/>
    <w:rsid w:val="001F4E61"/>
    <w:rsid w:val="00200F89"/>
    <w:rsid w:val="00203757"/>
    <w:rsid w:val="002126FB"/>
    <w:rsid w:val="00213B65"/>
    <w:rsid w:val="002206CE"/>
    <w:rsid w:val="00234CF7"/>
    <w:rsid w:val="00241B21"/>
    <w:rsid w:val="0024520E"/>
    <w:rsid w:val="002576D6"/>
    <w:rsid w:val="00264985"/>
    <w:rsid w:val="00273585"/>
    <w:rsid w:val="00277F74"/>
    <w:rsid w:val="00284115"/>
    <w:rsid w:val="002946C3"/>
    <w:rsid w:val="002A1C8A"/>
    <w:rsid w:val="002B4F36"/>
    <w:rsid w:val="002B5A7E"/>
    <w:rsid w:val="002C3FB3"/>
    <w:rsid w:val="002D5056"/>
    <w:rsid w:val="002E1C10"/>
    <w:rsid w:val="002E5106"/>
    <w:rsid w:val="002F2CD4"/>
    <w:rsid w:val="002F635D"/>
    <w:rsid w:val="002F7E0D"/>
    <w:rsid w:val="003100FE"/>
    <w:rsid w:val="003120A0"/>
    <w:rsid w:val="00314E32"/>
    <w:rsid w:val="00321AF1"/>
    <w:rsid w:val="00325650"/>
    <w:rsid w:val="00325A73"/>
    <w:rsid w:val="0033370D"/>
    <w:rsid w:val="0034360F"/>
    <w:rsid w:val="00344644"/>
    <w:rsid w:val="003463D5"/>
    <w:rsid w:val="00362425"/>
    <w:rsid w:val="00372078"/>
    <w:rsid w:val="00373A7D"/>
    <w:rsid w:val="00383DA1"/>
    <w:rsid w:val="00397258"/>
    <w:rsid w:val="003A717B"/>
    <w:rsid w:val="003B61FA"/>
    <w:rsid w:val="003C0FFD"/>
    <w:rsid w:val="003C6CDE"/>
    <w:rsid w:val="003C6D05"/>
    <w:rsid w:val="003F68EE"/>
    <w:rsid w:val="003F771A"/>
    <w:rsid w:val="004002E6"/>
    <w:rsid w:val="00400471"/>
    <w:rsid w:val="00407FA1"/>
    <w:rsid w:val="004118DC"/>
    <w:rsid w:val="0041786E"/>
    <w:rsid w:val="00424325"/>
    <w:rsid w:val="00424C6D"/>
    <w:rsid w:val="0043113B"/>
    <w:rsid w:val="0045464D"/>
    <w:rsid w:val="0045625F"/>
    <w:rsid w:val="00456A17"/>
    <w:rsid w:val="0046164B"/>
    <w:rsid w:val="00470C82"/>
    <w:rsid w:val="00487B31"/>
    <w:rsid w:val="0049631C"/>
    <w:rsid w:val="004A2452"/>
    <w:rsid w:val="004A2B43"/>
    <w:rsid w:val="004A3BD8"/>
    <w:rsid w:val="004B5247"/>
    <w:rsid w:val="004C2E58"/>
    <w:rsid w:val="004C66A3"/>
    <w:rsid w:val="004D075B"/>
    <w:rsid w:val="004D31BF"/>
    <w:rsid w:val="004E7834"/>
    <w:rsid w:val="004F2EC4"/>
    <w:rsid w:val="00501377"/>
    <w:rsid w:val="00502A16"/>
    <w:rsid w:val="0050603E"/>
    <w:rsid w:val="00514824"/>
    <w:rsid w:val="00515686"/>
    <w:rsid w:val="00521A20"/>
    <w:rsid w:val="00573A01"/>
    <w:rsid w:val="0057799E"/>
    <w:rsid w:val="00581F93"/>
    <w:rsid w:val="00582080"/>
    <w:rsid w:val="005932DF"/>
    <w:rsid w:val="005B157E"/>
    <w:rsid w:val="005B39F7"/>
    <w:rsid w:val="005B6339"/>
    <w:rsid w:val="005C04EF"/>
    <w:rsid w:val="005D2288"/>
    <w:rsid w:val="005D4D73"/>
    <w:rsid w:val="005E0B6E"/>
    <w:rsid w:val="005E339A"/>
    <w:rsid w:val="005F1DC1"/>
    <w:rsid w:val="005F5FE4"/>
    <w:rsid w:val="00617959"/>
    <w:rsid w:val="006235DB"/>
    <w:rsid w:val="0062551A"/>
    <w:rsid w:val="006349F4"/>
    <w:rsid w:val="00651D1A"/>
    <w:rsid w:val="00656B7D"/>
    <w:rsid w:val="0065798E"/>
    <w:rsid w:val="0066392F"/>
    <w:rsid w:val="0066729C"/>
    <w:rsid w:val="00671B41"/>
    <w:rsid w:val="0069350F"/>
    <w:rsid w:val="0069575F"/>
    <w:rsid w:val="006A7D32"/>
    <w:rsid w:val="006B1C21"/>
    <w:rsid w:val="006B27D6"/>
    <w:rsid w:val="006C38BE"/>
    <w:rsid w:val="006C5925"/>
    <w:rsid w:val="006D18F5"/>
    <w:rsid w:val="006D4CEC"/>
    <w:rsid w:val="006F25E1"/>
    <w:rsid w:val="006F560E"/>
    <w:rsid w:val="00700CE6"/>
    <w:rsid w:val="0070434A"/>
    <w:rsid w:val="0070456C"/>
    <w:rsid w:val="00705AD1"/>
    <w:rsid w:val="007065E9"/>
    <w:rsid w:val="007104AB"/>
    <w:rsid w:val="007353B1"/>
    <w:rsid w:val="00743334"/>
    <w:rsid w:val="00746F95"/>
    <w:rsid w:val="00750137"/>
    <w:rsid w:val="00752D4E"/>
    <w:rsid w:val="0076324F"/>
    <w:rsid w:val="007642EF"/>
    <w:rsid w:val="00764AD6"/>
    <w:rsid w:val="0076552C"/>
    <w:rsid w:val="00775FF6"/>
    <w:rsid w:val="00776594"/>
    <w:rsid w:val="00785F2A"/>
    <w:rsid w:val="00787CFB"/>
    <w:rsid w:val="007919E0"/>
    <w:rsid w:val="007A0383"/>
    <w:rsid w:val="007B1C4B"/>
    <w:rsid w:val="007B1DC1"/>
    <w:rsid w:val="007C76F3"/>
    <w:rsid w:val="007D0E0C"/>
    <w:rsid w:val="007E5234"/>
    <w:rsid w:val="007E532A"/>
    <w:rsid w:val="007F4226"/>
    <w:rsid w:val="007F4305"/>
    <w:rsid w:val="007F614A"/>
    <w:rsid w:val="007F6C8B"/>
    <w:rsid w:val="008001D8"/>
    <w:rsid w:val="00810B1F"/>
    <w:rsid w:val="008236A3"/>
    <w:rsid w:val="00832712"/>
    <w:rsid w:val="00833D4F"/>
    <w:rsid w:val="00835CE3"/>
    <w:rsid w:val="0085100C"/>
    <w:rsid w:val="00855DEA"/>
    <w:rsid w:val="0086099C"/>
    <w:rsid w:val="00866952"/>
    <w:rsid w:val="00875CF8"/>
    <w:rsid w:val="00892B5E"/>
    <w:rsid w:val="008A1ED3"/>
    <w:rsid w:val="008B2713"/>
    <w:rsid w:val="008B2973"/>
    <w:rsid w:val="008D0845"/>
    <w:rsid w:val="008D2280"/>
    <w:rsid w:val="008D2901"/>
    <w:rsid w:val="008D7BF8"/>
    <w:rsid w:val="008E2532"/>
    <w:rsid w:val="008F0669"/>
    <w:rsid w:val="00901BD6"/>
    <w:rsid w:val="00902130"/>
    <w:rsid w:val="009061D5"/>
    <w:rsid w:val="009113E5"/>
    <w:rsid w:val="00913676"/>
    <w:rsid w:val="00922B84"/>
    <w:rsid w:val="00924D2C"/>
    <w:rsid w:val="00945B2C"/>
    <w:rsid w:val="0094650E"/>
    <w:rsid w:val="00955EBA"/>
    <w:rsid w:val="00976567"/>
    <w:rsid w:val="00997953"/>
    <w:rsid w:val="009A102E"/>
    <w:rsid w:val="009B74A1"/>
    <w:rsid w:val="009C59CE"/>
    <w:rsid w:val="009C659A"/>
    <w:rsid w:val="009D090B"/>
    <w:rsid w:val="009D21A0"/>
    <w:rsid w:val="00A059F1"/>
    <w:rsid w:val="00A162F8"/>
    <w:rsid w:val="00A16B95"/>
    <w:rsid w:val="00A1785F"/>
    <w:rsid w:val="00A30396"/>
    <w:rsid w:val="00A3288A"/>
    <w:rsid w:val="00A43D89"/>
    <w:rsid w:val="00A46CA4"/>
    <w:rsid w:val="00A51327"/>
    <w:rsid w:val="00A560CA"/>
    <w:rsid w:val="00A8290B"/>
    <w:rsid w:val="00A97871"/>
    <w:rsid w:val="00AA1721"/>
    <w:rsid w:val="00AA3E09"/>
    <w:rsid w:val="00AA6CA6"/>
    <w:rsid w:val="00AB7A3A"/>
    <w:rsid w:val="00AC72E9"/>
    <w:rsid w:val="00AD0A58"/>
    <w:rsid w:val="00AD184B"/>
    <w:rsid w:val="00AD52FD"/>
    <w:rsid w:val="00AE193D"/>
    <w:rsid w:val="00AE3601"/>
    <w:rsid w:val="00B06E9E"/>
    <w:rsid w:val="00B1258F"/>
    <w:rsid w:val="00B14A8C"/>
    <w:rsid w:val="00B32FAE"/>
    <w:rsid w:val="00B33EBE"/>
    <w:rsid w:val="00B37B03"/>
    <w:rsid w:val="00B532A7"/>
    <w:rsid w:val="00B54AFA"/>
    <w:rsid w:val="00B54E15"/>
    <w:rsid w:val="00B55929"/>
    <w:rsid w:val="00B610F7"/>
    <w:rsid w:val="00B61186"/>
    <w:rsid w:val="00B90C81"/>
    <w:rsid w:val="00BC3719"/>
    <w:rsid w:val="00BC3F9A"/>
    <w:rsid w:val="00BC60C9"/>
    <w:rsid w:val="00BC67DE"/>
    <w:rsid w:val="00BC72FA"/>
    <w:rsid w:val="00BD3237"/>
    <w:rsid w:val="00BD5B90"/>
    <w:rsid w:val="00BE1259"/>
    <w:rsid w:val="00BE4AAF"/>
    <w:rsid w:val="00BE594E"/>
    <w:rsid w:val="00BF0921"/>
    <w:rsid w:val="00BF5D44"/>
    <w:rsid w:val="00BF6E2F"/>
    <w:rsid w:val="00C03818"/>
    <w:rsid w:val="00C36E84"/>
    <w:rsid w:val="00C63FFD"/>
    <w:rsid w:val="00C85D26"/>
    <w:rsid w:val="00C91DAA"/>
    <w:rsid w:val="00C94C50"/>
    <w:rsid w:val="00C95C8B"/>
    <w:rsid w:val="00CB0070"/>
    <w:rsid w:val="00CB0362"/>
    <w:rsid w:val="00CB1DBC"/>
    <w:rsid w:val="00CB2101"/>
    <w:rsid w:val="00CD3166"/>
    <w:rsid w:val="00CE0558"/>
    <w:rsid w:val="00CF487F"/>
    <w:rsid w:val="00CF5176"/>
    <w:rsid w:val="00CF60C6"/>
    <w:rsid w:val="00D01937"/>
    <w:rsid w:val="00D06C24"/>
    <w:rsid w:val="00D22C3D"/>
    <w:rsid w:val="00D26829"/>
    <w:rsid w:val="00D27491"/>
    <w:rsid w:val="00D34D38"/>
    <w:rsid w:val="00D40A24"/>
    <w:rsid w:val="00D46297"/>
    <w:rsid w:val="00D4662A"/>
    <w:rsid w:val="00D47637"/>
    <w:rsid w:val="00D50124"/>
    <w:rsid w:val="00D53230"/>
    <w:rsid w:val="00D5559D"/>
    <w:rsid w:val="00D566A1"/>
    <w:rsid w:val="00D56B53"/>
    <w:rsid w:val="00D60340"/>
    <w:rsid w:val="00D74733"/>
    <w:rsid w:val="00D83C8B"/>
    <w:rsid w:val="00D86E5A"/>
    <w:rsid w:val="00D94A3C"/>
    <w:rsid w:val="00D9790E"/>
    <w:rsid w:val="00DD236E"/>
    <w:rsid w:val="00DD78E2"/>
    <w:rsid w:val="00E12268"/>
    <w:rsid w:val="00E14341"/>
    <w:rsid w:val="00E40BF1"/>
    <w:rsid w:val="00E50CFD"/>
    <w:rsid w:val="00E57533"/>
    <w:rsid w:val="00E60C10"/>
    <w:rsid w:val="00E72DB7"/>
    <w:rsid w:val="00E72DBE"/>
    <w:rsid w:val="00E81B46"/>
    <w:rsid w:val="00E9287C"/>
    <w:rsid w:val="00E94591"/>
    <w:rsid w:val="00EB0B45"/>
    <w:rsid w:val="00EB29C0"/>
    <w:rsid w:val="00EB6FC8"/>
    <w:rsid w:val="00EC400D"/>
    <w:rsid w:val="00EE00CE"/>
    <w:rsid w:val="00EE7A83"/>
    <w:rsid w:val="00EF33D0"/>
    <w:rsid w:val="00EF6EA8"/>
    <w:rsid w:val="00F02FD4"/>
    <w:rsid w:val="00F10CD7"/>
    <w:rsid w:val="00F13147"/>
    <w:rsid w:val="00F173AA"/>
    <w:rsid w:val="00F30F27"/>
    <w:rsid w:val="00F36A9E"/>
    <w:rsid w:val="00F459E8"/>
    <w:rsid w:val="00F5257F"/>
    <w:rsid w:val="00F532E4"/>
    <w:rsid w:val="00F665A6"/>
    <w:rsid w:val="00F73A89"/>
    <w:rsid w:val="00F7444D"/>
    <w:rsid w:val="00F75D1D"/>
    <w:rsid w:val="00F81312"/>
    <w:rsid w:val="00F922CA"/>
    <w:rsid w:val="00F9463F"/>
    <w:rsid w:val="00FA3C23"/>
    <w:rsid w:val="00FB5164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B17DA"/>
  <w15:chartTrackingRefBased/>
  <w15:docId w15:val="{9B216182-3F01-4DD7-9D2F-1620DF4B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901"/>
  </w:style>
  <w:style w:type="paragraph" w:styleId="Titre1">
    <w:name w:val="heading 1"/>
    <w:basedOn w:val="Normal"/>
    <w:next w:val="Normal"/>
    <w:link w:val="Titre1Car"/>
    <w:uiPriority w:val="9"/>
    <w:qFormat/>
    <w:rsid w:val="00BF6E2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F6E2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F6E2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F6E2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F6E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F6E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F6E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F6E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F6E2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7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7B31"/>
  </w:style>
  <w:style w:type="paragraph" w:styleId="Pieddepage">
    <w:name w:val="footer"/>
    <w:basedOn w:val="Normal"/>
    <w:link w:val="PieddepageCar"/>
    <w:uiPriority w:val="99"/>
    <w:unhideWhenUsed/>
    <w:rsid w:val="00487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7B31"/>
  </w:style>
  <w:style w:type="character" w:styleId="Textedelespacerserv">
    <w:name w:val="Placeholder Text"/>
    <w:basedOn w:val="Policepardfaut"/>
    <w:uiPriority w:val="99"/>
    <w:semiHidden/>
    <w:rsid w:val="00400471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BF6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etraitcorpsdetexte">
    <w:name w:val="Body Text Indent"/>
    <w:basedOn w:val="Normal"/>
    <w:link w:val="RetraitcorpsdetexteCar"/>
    <w:rsid w:val="00BF0921"/>
    <w:pPr>
      <w:tabs>
        <w:tab w:val="left" w:pos="1680"/>
      </w:tabs>
      <w:spacing w:after="0" w:line="240" w:lineRule="auto"/>
      <w:ind w:left="1680" w:hanging="1680"/>
    </w:pPr>
    <w:rPr>
      <w:rFonts w:ascii="Arial" w:eastAsia="Times New Roman" w:hAnsi="Arial" w:cs="Times New Roman"/>
      <w:sz w:val="20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BF0921"/>
    <w:rPr>
      <w:rFonts w:ascii="Arial" w:eastAsia="Times New Roman" w:hAnsi="Arial" w:cs="Times New Roman"/>
      <w:sz w:val="20"/>
      <w:szCs w:val="24"/>
      <w:lang w:eastAsia="fr-FR"/>
    </w:rPr>
  </w:style>
  <w:style w:type="paragraph" w:styleId="Normalcentr">
    <w:name w:val="Block Text"/>
    <w:basedOn w:val="Normal"/>
    <w:rsid w:val="00BF0921"/>
    <w:pPr>
      <w:spacing w:after="0" w:line="240" w:lineRule="auto"/>
      <w:ind w:left="240" w:right="332"/>
      <w:jc w:val="both"/>
    </w:pPr>
    <w:rPr>
      <w:rFonts w:ascii="Arial" w:eastAsia="Times New Roman" w:hAnsi="Arial" w:cs="Times New Roman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BF6E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F6E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BF6E2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BF6E2F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BF6E2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BF6E2F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F6E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BF6E2F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F6E2F"/>
    <w:pPr>
      <w:spacing w:line="240" w:lineRule="auto"/>
    </w:pPr>
    <w:rPr>
      <w:b/>
      <w:bCs/>
      <w:color w:val="EF7C7D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BF6E2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71616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BF6E2F"/>
    <w:rPr>
      <w:rFonts w:asciiTheme="majorHAnsi" w:eastAsiaTheme="majorEastAsia" w:hAnsiTheme="majorHAnsi" w:cstheme="majorBidi"/>
      <w:caps/>
      <w:color w:val="171616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F6E2F"/>
    <w:pPr>
      <w:numPr>
        <w:ilvl w:val="1"/>
      </w:numPr>
      <w:jc w:val="center"/>
    </w:pPr>
    <w:rPr>
      <w:color w:val="171616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F6E2F"/>
    <w:rPr>
      <w:color w:val="171616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BF6E2F"/>
    <w:rPr>
      <w:b/>
      <w:bCs/>
    </w:rPr>
  </w:style>
  <w:style w:type="character" w:styleId="Accentuation">
    <w:name w:val="Emphasis"/>
    <w:basedOn w:val="Policepardfaut"/>
    <w:uiPriority w:val="20"/>
    <w:qFormat/>
    <w:rsid w:val="00BF6E2F"/>
    <w:rPr>
      <w:i/>
      <w:iCs/>
      <w:color w:val="EA5153" w:themeColor="text1"/>
    </w:rPr>
  </w:style>
  <w:style w:type="paragraph" w:styleId="Sansinterligne">
    <w:name w:val="No Spacing"/>
    <w:uiPriority w:val="1"/>
    <w:qFormat/>
    <w:rsid w:val="00BF6E2F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BF6E2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BF6E2F"/>
    <w:rPr>
      <w:i/>
      <w:iCs/>
      <w:color w:val="7B7B7B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F6E2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F6E2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BF6E2F"/>
    <w:rPr>
      <w:i/>
      <w:iCs/>
      <w:color w:val="F18D8E" w:themeColor="text1" w:themeTint="A6"/>
    </w:rPr>
  </w:style>
  <w:style w:type="character" w:styleId="Accentuationintense">
    <w:name w:val="Intense Emphasis"/>
    <w:basedOn w:val="Policepardfaut"/>
    <w:uiPriority w:val="21"/>
    <w:qFormat/>
    <w:rsid w:val="00BF6E2F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BF6E2F"/>
    <w:rPr>
      <w:caps w:val="0"/>
      <w:smallCaps/>
      <w:color w:val="EF7C7D" w:themeColor="text1" w:themeTint="BF"/>
      <w:spacing w:val="0"/>
      <w:u w:val="single" w:color="F4A7A8" w:themeColor="text1" w:themeTint="80"/>
    </w:rPr>
  </w:style>
  <w:style w:type="character" w:styleId="Rfrenceintense">
    <w:name w:val="Intense Reference"/>
    <w:basedOn w:val="Policepardfaut"/>
    <w:uiPriority w:val="32"/>
    <w:qFormat/>
    <w:rsid w:val="00BF6E2F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BF6E2F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F6E2F"/>
    <w:pPr>
      <w:outlineLvl w:val="9"/>
    </w:pPr>
  </w:style>
  <w:style w:type="table" w:styleId="Grilledutableau">
    <w:name w:val="Table Grid"/>
    <w:basedOn w:val="TableauNormal"/>
    <w:uiPriority w:val="39"/>
    <w:rsid w:val="003F7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Ondertekst Avida,texte tableau,alinéa 1,6 pt paragraphe carré,Paragraphe de liste1,List Paragraph1,List Paragraph,Mabru,PADE_liste,LISTE- numérotation,Titre 4 b,En tête 1,Titre 1 Car1,armelle Car,texte de base,Puce focus,Contact"/>
    <w:basedOn w:val="Normal"/>
    <w:link w:val="ParagraphedelisteCar"/>
    <w:uiPriority w:val="34"/>
    <w:qFormat/>
    <w:rsid w:val="001D3DD0"/>
    <w:pPr>
      <w:ind w:left="720"/>
      <w:contextualSpacing/>
    </w:pPr>
  </w:style>
  <w:style w:type="character" w:customStyle="1" w:styleId="ParagraphedelisteCar">
    <w:name w:val="Paragraphe de liste Car"/>
    <w:aliases w:val="Ondertekst Avida Car,texte tableau Car,alinéa 1 Car,6 pt paragraphe carré Car,Paragraphe de liste1 Car,List Paragraph1 Car,List Paragraph Car,Mabru Car,PADE_liste Car,LISTE- numérotation Car,Titre 4 b Car,En tête 1 Car"/>
    <w:basedOn w:val="Policepardfaut"/>
    <w:link w:val="Paragraphedeliste"/>
    <w:uiPriority w:val="34"/>
    <w:qFormat/>
    <w:locked/>
    <w:rsid w:val="00832712"/>
  </w:style>
  <w:style w:type="table" w:customStyle="1" w:styleId="Grilledutableau1">
    <w:name w:val="Grille du tableau1"/>
    <w:basedOn w:val="TableauNormal"/>
    <w:next w:val="Grilledutableau"/>
    <w:uiPriority w:val="59"/>
    <w:rsid w:val="004A3B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3">
    <w:name w:val="Body Text Indent 3"/>
    <w:basedOn w:val="Normal"/>
    <w:link w:val="Retraitcorpsdetexte3Car"/>
    <w:uiPriority w:val="99"/>
    <w:unhideWhenUsed/>
    <w:rsid w:val="00241B21"/>
    <w:pPr>
      <w:spacing w:after="120" w:line="259" w:lineRule="auto"/>
      <w:ind w:left="283"/>
    </w:pPr>
    <w:rPr>
      <w:rFonts w:eastAsiaTheme="minorHAnsi"/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241B21"/>
    <w:rPr>
      <w:rFonts w:eastAsiaTheme="minorHAns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1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uiPriority w:val="99"/>
    <w:rsid w:val="002206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12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848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819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3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61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1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13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ERVEUR%20-%20PHASE%20DE%20TEST\PRODEDURES\01-MAIRE_ET_CONSEIL_MUNICIPAL\01_ORGANISATION_DU_CONSEIL_MUNICIPAL\PV_INSTALLATION_NOUVEAU_CONSEILLER_MUNICIPAL.dotx" TargetMode="External"/></Relationships>
</file>

<file path=word/theme/theme1.xml><?xml version="1.0" encoding="utf-8"?>
<a:theme xmlns:a="http://schemas.openxmlformats.org/drawingml/2006/main" name="MAIRIE">
  <a:themeElements>
    <a:clrScheme name="MAIRIE">
      <a:dk1>
        <a:srgbClr val="EA5153"/>
      </a:dk1>
      <a:lt1>
        <a:srgbClr val="3C545D"/>
      </a:lt1>
      <a:dk2>
        <a:srgbClr val="171616"/>
      </a:dk2>
      <a:lt2>
        <a:srgbClr val="FFFFFF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2873E-DA03-4F33-B968-D8ACF5DDC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PV_INSTALLATION_NOUVEAU_CONSEILLER_MUNICIPAL.dotx</Template>
  <TotalTime>3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LUCAS</dc:creator>
  <cp:keywords/>
  <dc:description/>
  <cp:lastModifiedBy>Audrey LUCAS</cp:lastModifiedBy>
  <cp:revision>2</cp:revision>
  <cp:lastPrinted>2025-02-13T12:23:00Z</cp:lastPrinted>
  <dcterms:created xsi:type="dcterms:W3CDTF">2025-02-13T12:18:00Z</dcterms:created>
  <dcterms:modified xsi:type="dcterms:W3CDTF">2025-02-13T12:25:00Z</dcterms:modified>
</cp:coreProperties>
</file>